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C2" w:rsidRDefault="00BC0EA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 nr 6 do SIWZ (składają wszyscy Wykonawcy)</w:t>
      </w:r>
    </w:p>
    <w:p w:rsidR="002110C2" w:rsidRDefault="002110C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110C2" w:rsidRDefault="00BC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Lista / informacja w zakresie przynależności do grupy</w:t>
      </w:r>
    </w:p>
    <w:p w:rsidR="002110C2" w:rsidRDefault="00BC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Kapitałowej</w:t>
      </w:r>
    </w:p>
    <w:p w:rsidR="002110C2" w:rsidRDefault="002110C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110C2" w:rsidRDefault="00BC0EA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ZAMAWIAJĄCY:</w:t>
      </w:r>
    </w:p>
    <w:p w:rsidR="002110C2" w:rsidRDefault="00BC0EA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Gmina Andrespol</w:t>
      </w:r>
    </w:p>
    <w:p w:rsidR="002110C2" w:rsidRDefault="00BC0EA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Urząd Gminy Andrespol, ul.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Rokicińska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126, 95-020 Andrespol</w:t>
      </w:r>
    </w:p>
    <w:p w:rsidR="002110C2" w:rsidRDefault="002110C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110C2" w:rsidRDefault="00BC0EA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WYKONAWCA:</w:t>
      </w:r>
    </w:p>
    <w:p w:rsidR="002110C2" w:rsidRDefault="00BC0EAA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Niniejsza oferta zostaje złożona przez: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3395"/>
        <w:gridCol w:w="4838"/>
      </w:tblGrid>
      <w:tr w:rsidR="002110C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10C2" w:rsidRDefault="00BC0E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10C2" w:rsidRDefault="00BC0E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Nazwa(y) Wykonawcy(ów)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10C2" w:rsidRDefault="00BC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Adres(y)</w:t>
            </w:r>
          </w:p>
          <w:p w:rsidR="002110C2" w:rsidRDefault="00BC0E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WYKONAWCY(ów)</w:t>
            </w:r>
          </w:p>
        </w:tc>
      </w:tr>
      <w:tr w:rsidR="002110C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10C2" w:rsidRDefault="002110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10C2" w:rsidRDefault="002110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10C2" w:rsidRDefault="002110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110C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0C2" w:rsidRDefault="002110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0C2" w:rsidRDefault="002110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0C2" w:rsidRDefault="002110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110C2" w:rsidRDefault="00BC0EA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Przystępując do postępowania o udzielenie zamówienia publicznego realizowanego w trybie</w:t>
      </w:r>
    </w:p>
    <w:p w:rsidR="002110C2" w:rsidRDefault="00BC0EA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</w:rPr>
        <w:t>przetargu</w:t>
      </w:r>
      <w:proofErr w:type="gramEnd"/>
      <w:r>
        <w:rPr>
          <w:rFonts w:ascii="Times New Roman" w:eastAsia="Times New Roman" w:hAnsi="Times New Roman" w:cs="Times New Roman"/>
        </w:rPr>
        <w:t xml:space="preserve"> nieograniczonego na: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C5B62" w:rsidRDefault="002C5B62" w:rsidP="002C5B62">
      <w:pPr>
        <w:jc w:val="center"/>
        <w:rPr>
          <w:rFonts w:ascii="Calibri" w:eastAsia="Calibri" w:hAnsi="Calibri" w:cs="Calibri"/>
          <w:b/>
          <w:sz w:val="24"/>
        </w:rPr>
      </w:pPr>
      <w:r w:rsidRPr="00B06EC7">
        <w:rPr>
          <w:rFonts w:ascii="Calibri" w:eastAsia="Calibri" w:hAnsi="Calibri" w:cs="Calibri"/>
          <w:b/>
          <w:sz w:val="24"/>
        </w:rPr>
        <w:t xml:space="preserve">„Odbiór, wywóz i zagospodarowanie odpadów komunalnych stałych z terenu gminy Andrespol w okresie od 1 </w:t>
      </w:r>
      <w:r w:rsidR="00153223" w:rsidRPr="00B06EC7">
        <w:rPr>
          <w:rFonts w:ascii="Calibri" w:eastAsia="Calibri" w:hAnsi="Calibri" w:cs="Calibri"/>
          <w:b/>
          <w:sz w:val="24"/>
        </w:rPr>
        <w:t>lipca</w:t>
      </w:r>
      <w:r w:rsidRPr="00B06EC7">
        <w:rPr>
          <w:rFonts w:ascii="Calibri" w:eastAsia="Calibri" w:hAnsi="Calibri" w:cs="Calibri"/>
          <w:b/>
          <w:sz w:val="24"/>
        </w:rPr>
        <w:t xml:space="preserve"> 2014 roku do 30 </w:t>
      </w:r>
      <w:r w:rsidR="00153223" w:rsidRPr="00B06EC7">
        <w:rPr>
          <w:rFonts w:ascii="Calibri" w:eastAsia="Calibri" w:hAnsi="Calibri" w:cs="Calibri"/>
          <w:b/>
          <w:sz w:val="24"/>
        </w:rPr>
        <w:t>czerwca</w:t>
      </w:r>
      <w:r w:rsidRPr="00B06EC7">
        <w:rPr>
          <w:rFonts w:ascii="Calibri" w:eastAsia="Calibri" w:hAnsi="Calibri" w:cs="Calibri"/>
          <w:b/>
          <w:sz w:val="24"/>
        </w:rPr>
        <w:t xml:space="preserve"> 2015 roku”</w:t>
      </w:r>
    </w:p>
    <w:p w:rsidR="002110C2" w:rsidRDefault="00BC0EA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w</w:t>
      </w:r>
      <w:proofErr w:type="gramEnd"/>
      <w:r>
        <w:rPr>
          <w:rFonts w:ascii="Times New Roman" w:eastAsia="Times New Roman" w:hAnsi="Times New Roman" w:cs="Times New Roman"/>
        </w:rPr>
        <w:t xml:space="preserve"> trybie art. 26 ust</w:t>
      </w:r>
      <w:r w:rsidR="00B06EC7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2d ustawy Prawo zamówień</w:t>
      </w:r>
      <w:r w:rsidR="00675779">
        <w:rPr>
          <w:rFonts w:ascii="Times New Roman" w:eastAsia="Times New Roman" w:hAnsi="Times New Roman" w:cs="Times New Roman"/>
        </w:rPr>
        <w:t xml:space="preserve"> publicznych (Dz. U. </w:t>
      </w:r>
      <w:proofErr w:type="gramStart"/>
      <w:r w:rsidR="00675779">
        <w:rPr>
          <w:rFonts w:ascii="Times New Roman" w:eastAsia="Times New Roman" w:hAnsi="Times New Roman" w:cs="Times New Roman"/>
        </w:rPr>
        <w:t>z</w:t>
      </w:r>
      <w:proofErr w:type="gramEnd"/>
      <w:r w:rsidR="00675779">
        <w:rPr>
          <w:rFonts w:ascii="Times New Roman" w:eastAsia="Times New Roman" w:hAnsi="Times New Roman" w:cs="Times New Roman"/>
        </w:rPr>
        <w:t xml:space="preserve"> 2013 r.</w:t>
      </w:r>
      <w:r>
        <w:rPr>
          <w:rFonts w:ascii="Times New Roman" w:eastAsia="Times New Roman" w:hAnsi="Times New Roman" w:cs="Times New Roman"/>
        </w:rPr>
        <w:t>, poz. 907 ze zm.) składam:</w:t>
      </w:r>
    </w:p>
    <w:p w:rsidR="002110C2" w:rsidRDefault="002110C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110C2" w:rsidRDefault="00BC0EA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Listę podmiotów należących do tej samej grupy kapitałowej, o której mowa w art. 24</w:t>
      </w:r>
    </w:p>
    <w:p w:rsidR="002110C2" w:rsidRDefault="00BC0EAA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proofErr w:type="gramStart"/>
      <w:r>
        <w:rPr>
          <w:rFonts w:ascii="Times New Roman" w:eastAsia="Times New Roman" w:hAnsi="Times New Roman" w:cs="Times New Roman"/>
        </w:rPr>
        <w:t>ust</w:t>
      </w:r>
      <w:proofErr w:type="gramEnd"/>
      <w:r>
        <w:rPr>
          <w:rFonts w:ascii="Times New Roman" w:eastAsia="Times New Roman" w:hAnsi="Times New Roman" w:cs="Times New Roman"/>
        </w:rPr>
        <w:t xml:space="preserve">. 2 pkt 5 ustawy Prawo zamówień publicznych </w:t>
      </w:r>
      <w:r>
        <w:rPr>
          <w:rFonts w:ascii="Times New Roman" w:eastAsia="Times New Roman" w:hAnsi="Times New Roman" w:cs="Times New Roman"/>
          <w:sz w:val="14"/>
        </w:rPr>
        <w:t>1</w:t>
      </w:r>
    </w:p>
    <w:p w:rsidR="002110C2" w:rsidRDefault="002110C2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2110C2" w:rsidRDefault="002110C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4101"/>
        <w:gridCol w:w="4415"/>
      </w:tblGrid>
      <w:tr w:rsidR="002110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10C2" w:rsidRDefault="00BC0E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10C2" w:rsidRDefault="00BC0E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Nazwa(y) Wykonawcy(ów)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10C2" w:rsidRDefault="00BC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Adres(y)</w:t>
            </w:r>
          </w:p>
          <w:p w:rsidR="002110C2" w:rsidRDefault="00BC0E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WYKONAWCY(ów)</w:t>
            </w:r>
          </w:p>
        </w:tc>
      </w:tr>
      <w:tr w:rsidR="002110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10C2" w:rsidRDefault="00BC0E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0C2" w:rsidRDefault="002110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0C2" w:rsidRDefault="002110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110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10C2" w:rsidRDefault="00BC0E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0C2" w:rsidRDefault="002110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0C2" w:rsidRDefault="002110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110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10C2" w:rsidRDefault="00BC0E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0C2" w:rsidRDefault="002110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0C2" w:rsidRDefault="002110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110C2" w:rsidRDefault="002110C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110C2" w:rsidRDefault="00BC0EA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Informuję o tym, że nie należę (nie należymy) do grupy kapitałowej ¹.</w:t>
      </w:r>
    </w:p>
    <w:p w:rsidR="002110C2" w:rsidRDefault="002110C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110C2" w:rsidRDefault="002110C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110C2" w:rsidRDefault="00BC0E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…………………                  …………………………………………………...</w:t>
      </w:r>
    </w:p>
    <w:p w:rsidR="002110C2" w:rsidRDefault="00BC0EAA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Miejscowość /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Data                             Podpis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(y) osoby(osób) upoważnionej(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ych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) do podpisania</w:t>
      </w:r>
    </w:p>
    <w:p w:rsidR="002110C2" w:rsidRDefault="00BC0EAA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niniejszej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oferty w imieniu Wykonawcy(ów)</w:t>
      </w:r>
    </w:p>
    <w:p w:rsidR="002110C2" w:rsidRDefault="002110C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110C2" w:rsidRDefault="00BC0EAA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14"/>
        </w:rPr>
        <w:t xml:space="preserve">1 </w:t>
      </w:r>
      <w:r>
        <w:rPr>
          <w:rFonts w:ascii="Times New Roman" w:eastAsia="Times New Roman" w:hAnsi="Times New Roman" w:cs="Times New Roman"/>
        </w:rPr>
        <w:t>Zaznaczyć odpowiednio</w:t>
      </w:r>
    </w:p>
    <w:sectPr w:rsidR="0021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10C2"/>
    <w:rsid w:val="00153223"/>
    <w:rsid w:val="002110C2"/>
    <w:rsid w:val="002C5B62"/>
    <w:rsid w:val="00675779"/>
    <w:rsid w:val="008D3D2E"/>
    <w:rsid w:val="00B06EC7"/>
    <w:rsid w:val="00BC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927FCBE3</Template>
  <TotalTime>1</TotalTime>
  <Pages>1</Pages>
  <Words>180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Janik</cp:lastModifiedBy>
  <cp:revision>7</cp:revision>
  <dcterms:created xsi:type="dcterms:W3CDTF">2014-03-06T13:53:00Z</dcterms:created>
  <dcterms:modified xsi:type="dcterms:W3CDTF">2014-05-06T13:20:00Z</dcterms:modified>
</cp:coreProperties>
</file>